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56D6" w14:textId="1D528A33" w:rsidR="00971107" w:rsidRPr="00CF5028" w:rsidRDefault="00971107" w:rsidP="00CF5028">
      <w:pPr>
        <w:pStyle w:val="NoSpacing"/>
        <w:jc w:val="center"/>
        <w:rPr>
          <w:rFonts w:ascii="Times New Roman" w:hAnsi="Times New Roman" w:cs="Times New Roman"/>
          <w:b/>
          <w:bCs/>
          <w:sz w:val="32"/>
          <w:szCs w:val="32"/>
        </w:rPr>
      </w:pPr>
      <w:r w:rsidRPr="00CF5028">
        <w:rPr>
          <w:rFonts w:ascii="Times New Roman" w:hAnsi="Times New Roman" w:cs="Times New Roman"/>
          <w:b/>
          <w:bCs/>
          <w:sz w:val="32"/>
          <w:szCs w:val="32"/>
        </w:rPr>
        <w:t>Worship Resources for the Sunday Before Election Day</w:t>
      </w:r>
      <w:r w:rsidR="000C31D8">
        <w:rPr>
          <w:rFonts w:ascii="Times New Roman" w:hAnsi="Times New Roman" w:cs="Times New Roman"/>
          <w:b/>
          <w:bCs/>
          <w:sz w:val="32"/>
          <w:szCs w:val="32"/>
        </w:rPr>
        <w:br/>
        <w:t>Rev. Dr. Ginny Brown Daniel</w:t>
      </w:r>
    </w:p>
    <w:p w14:paraId="68722A39" w14:textId="77777777" w:rsidR="00971107" w:rsidRDefault="00971107" w:rsidP="009928D7">
      <w:pPr>
        <w:pStyle w:val="NoSpacing"/>
        <w:jc w:val="both"/>
        <w:rPr>
          <w:rFonts w:ascii="Times New Roman" w:hAnsi="Times New Roman" w:cs="Times New Roman"/>
        </w:rPr>
      </w:pPr>
    </w:p>
    <w:p w14:paraId="580FE09C" w14:textId="7F4A0EAE" w:rsidR="009928D7" w:rsidRPr="00971107" w:rsidRDefault="00971107" w:rsidP="009928D7">
      <w:pPr>
        <w:pStyle w:val="NoSpacing"/>
        <w:jc w:val="both"/>
        <w:rPr>
          <w:rFonts w:ascii="Times New Roman" w:hAnsi="Times New Roman" w:cs="Times New Roman"/>
          <w:b/>
          <w:bCs/>
        </w:rPr>
      </w:pPr>
      <w:r w:rsidRPr="00971107">
        <w:rPr>
          <w:rFonts w:ascii="Times New Roman" w:hAnsi="Times New Roman" w:cs="Times New Roman"/>
          <w:b/>
          <w:bCs/>
        </w:rPr>
        <w:t>Call to Worship</w:t>
      </w:r>
    </w:p>
    <w:p w14:paraId="14E84221" w14:textId="497EF210" w:rsidR="00971107" w:rsidRDefault="00971107" w:rsidP="00971107">
      <w:pPr>
        <w:pStyle w:val="NoSpacing"/>
        <w:jc w:val="both"/>
        <w:rPr>
          <w:rFonts w:ascii="Times New Roman" w:hAnsi="Times New Roman" w:cs="Times New Roman"/>
        </w:rPr>
      </w:pPr>
      <w:r>
        <w:rPr>
          <w:rFonts w:ascii="Times New Roman" w:hAnsi="Times New Roman" w:cs="Times New Roman"/>
        </w:rPr>
        <w:tab/>
        <w:t>Friends and neighbors, we gather to worship God our Creator on this Sunday before election day. Let us love God with all our heart, mind, and strength.</w:t>
      </w:r>
    </w:p>
    <w:p w14:paraId="0D0584E0" w14:textId="1FCAC070" w:rsidR="00971107" w:rsidRPr="00971107" w:rsidRDefault="00971107" w:rsidP="00971107">
      <w:pPr>
        <w:pStyle w:val="NoSpacing"/>
        <w:ind w:firstLine="720"/>
        <w:jc w:val="both"/>
        <w:rPr>
          <w:rFonts w:ascii="Times New Roman" w:hAnsi="Times New Roman" w:cs="Times New Roman"/>
          <w:b/>
          <w:bCs/>
        </w:rPr>
      </w:pPr>
      <w:r w:rsidRPr="00971107">
        <w:rPr>
          <w:rFonts w:ascii="Times New Roman" w:hAnsi="Times New Roman" w:cs="Times New Roman"/>
          <w:b/>
          <w:bCs/>
        </w:rPr>
        <w:t>We gather to honor the saints who have come before us, teaching us how to love in the fullness of God. Let us love God with all our heart, mind, and strength.</w:t>
      </w:r>
    </w:p>
    <w:p w14:paraId="4F47DF8A" w14:textId="335E5C25" w:rsidR="00971107" w:rsidRDefault="00971107" w:rsidP="00971107">
      <w:pPr>
        <w:pStyle w:val="NoSpacing"/>
        <w:ind w:firstLine="720"/>
        <w:jc w:val="both"/>
        <w:rPr>
          <w:rFonts w:ascii="Times New Roman" w:hAnsi="Times New Roman" w:cs="Times New Roman"/>
        </w:rPr>
      </w:pPr>
      <w:r>
        <w:rPr>
          <w:rFonts w:ascii="Times New Roman" w:hAnsi="Times New Roman" w:cs="Times New Roman"/>
        </w:rPr>
        <w:t>We gather to fellowship with one another as we build relationships with our neighbors with whom we agree and disagree. Let us love our neighbor as ourselves.</w:t>
      </w:r>
    </w:p>
    <w:p w14:paraId="27425226" w14:textId="51F96FE6" w:rsidR="00971107" w:rsidRPr="00971107" w:rsidRDefault="00971107" w:rsidP="00971107">
      <w:pPr>
        <w:pStyle w:val="NoSpacing"/>
        <w:ind w:firstLine="720"/>
        <w:jc w:val="both"/>
        <w:rPr>
          <w:rFonts w:ascii="Times New Roman" w:hAnsi="Times New Roman" w:cs="Times New Roman"/>
          <w:b/>
          <w:bCs/>
        </w:rPr>
      </w:pPr>
      <w:r w:rsidRPr="00971107">
        <w:rPr>
          <w:rFonts w:ascii="Times New Roman" w:hAnsi="Times New Roman" w:cs="Times New Roman"/>
          <w:b/>
          <w:bCs/>
        </w:rPr>
        <w:t xml:space="preserve">We gather in praise and celebration that the God of Justice and Peace will guide us through this significant moment in our democracy. </w:t>
      </w:r>
      <w:r w:rsidR="00B33ADE">
        <w:rPr>
          <w:rFonts w:ascii="Times New Roman" w:hAnsi="Times New Roman" w:cs="Times New Roman"/>
        </w:rPr>
        <w:t>Let us love our neighbor as ourselves.</w:t>
      </w:r>
    </w:p>
    <w:p w14:paraId="29262C5B" w14:textId="532F90D4" w:rsidR="00971107" w:rsidRDefault="00971107" w:rsidP="00971107">
      <w:pPr>
        <w:pStyle w:val="NoSpacing"/>
        <w:ind w:firstLine="720"/>
        <w:jc w:val="both"/>
        <w:rPr>
          <w:rFonts w:ascii="Times New Roman" w:hAnsi="Times New Roman" w:cs="Times New Roman"/>
        </w:rPr>
      </w:pPr>
      <w:r>
        <w:rPr>
          <w:rFonts w:ascii="Times New Roman" w:hAnsi="Times New Roman" w:cs="Times New Roman"/>
        </w:rPr>
        <w:t>We gather to be nourished in bread and cup, remembering that God nourishes all communities with God’s love. Let us love our neighbors as ourselves.</w:t>
      </w:r>
    </w:p>
    <w:p w14:paraId="4B2315D7" w14:textId="1F1BE13F" w:rsidR="00971107" w:rsidRPr="00971107" w:rsidRDefault="00971107" w:rsidP="00971107">
      <w:pPr>
        <w:pStyle w:val="NoSpacing"/>
        <w:ind w:firstLine="720"/>
        <w:jc w:val="both"/>
        <w:rPr>
          <w:rFonts w:ascii="Times New Roman" w:hAnsi="Times New Roman" w:cs="Times New Roman"/>
          <w:b/>
          <w:bCs/>
        </w:rPr>
      </w:pPr>
      <w:r w:rsidRPr="00971107">
        <w:rPr>
          <w:rFonts w:ascii="Times New Roman" w:hAnsi="Times New Roman" w:cs="Times New Roman"/>
          <w:b/>
          <w:bCs/>
        </w:rPr>
        <w:t>So come, friends and neighbors, and let us love God with all of who we are as we love and are loved by our neighbor.</w:t>
      </w:r>
    </w:p>
    <w:p w14:paraId="61F6A152" w14:textId="77777777" w:rsidR="00971107" w:rsidRDefault="00971107" w:rsidP="00971107">
      <w:pPr>
        <w:pStyle w:val="NoSpacing"/>
        <w:ind w:firstLine="720"/>
        <w:jc w:val="both"/>
        <w:rPr>
          <w:rFonts w:ascii="Times New Roman" w:hAnsi="Times New Roman" w:cs="Times New Roman"/>
        </w:rPr>
      </w:pPr>
    </w:p>
    <w:p w14:paraId="4B319215" w14:textId="4BF45FB8" w:rsidR="00971107" w:rsidRPr="00C3524C" w:rsidRDefault="00971107" w:rsidP="00971107">
      <w:pPr>
        <w:pStyle w:val="NoSpacing"/>
        <w:jc w:val="both"/>
        <w:rPr>
          <w:rFonts w:ascii="Times New Roman" w:hAnsi="Times New Roman" w:cs="Times New Roman"/>
          <w:b/>
          <w:bCs/>
        </w:rPr>
      </w:pPr>
      <w:r w:rsidRPr="00C3524C">
        <w:rPr>
          <w:rFonts w:ascii="Times New Roman" w:hAnsi="Times New Roman" w:cs="Times New Roman"/>
          <w:b/>
          <w:bCs/>
        </w:rPr>
        <w:t>Prayer of Reconciliation</w:t>
      </w:r>
    </w:p>
    <w:p w14:paraId="0D286018" w14:textId="21196C6F" w:rsidR="00ED2AAD" w:rsidRDefault="00971107" w:rsidP="00C3524C">
      <w:pPr>
        <w:pStyle w:val="NoSpacing"/>
        <w:ind w:firstLine="720"/>
        <w:jc w:val="both"/>
        <w:rPr>
          <w:rFonts w:ascii="Times New Roman" w:hAnsi="Times New Roman" w:cs="Times New Roman"/>
        </w:rPr>
      </w:pPr>
      <w:r>
        <w:rPr>
          <w:rFonts w:ascii="Times New Roman" w:hAnsi="Times New Roman" w:cs="Times New Roman"/>
        </w:rPr>
        <w:t>O Wise and Discerning God, we stand at the intersection of faith and politics</w:t>
      </w:r>
      <w:r w:rsidR="006841A5">
        <w:rPr>
          <w:rFonts w:ascii="Times New Roman" w:hAnsi="Times New Roman" w:cs="Times New Roman"/>
        </w:rPr>
        <w:t xml:space="preserve"> praying for our democracy in every crevice of our nation.</w:t>
      </w:r>
      <w:r w:rsidR="00ED2AAD">
        <w:rPr>
          <w:rFonts w:ascii="Times New Roman" w:hAnsi="Times New Roman" w:cs="Times New Roman"/>
        </w:rPr>
        <w:t xml:space="preserve"> </w:t>
      </w:r>
      <w:r w:rsidR="006841A5">
        <w:rPr>
          <w:rFonts w:ascii="Times New Roman" w:hAnsi="Times New Roman" w:cs="Times New Roman"/>
        </w:rPr>
        <w:t>We confess that</w:t>
      </w:r>
      <w:r w:rsidR="00ED2AAD">
        <w:rPr>
          <w:rFonts w:ascii="Times New Roman" w:hAnsi="Times New Roman" w:cs="Times New Roman"/>
        </w:rPr>
        <w:t xml:space="preserve">, as we approach election day, </w:t>
      </w:r>
      <w:r w:rsidR="006841A5">
        <w:rPr>
          <w:rFonts w:ascii="Times New Roman" w:hAnsi="Times New Roman" w:cs="Times New Roman"/>
        </w:rPr>
        <w:t>our focus</w:t>
      </w:r>
      <w:r w:rsidR="00ED2AAD">
        <w:rPr>
          <w:rFonts w:ascii="Times New Roman" w:hAnsi="Times New Roman" w:cs="Times New Roman"/>
        </w:rPr>
        <w:t xml:space="preserve"> </w:t>
      </w:r>
      <w:r w:rsidR="006841A5">
        <w:rPr>
          <w:rFonts w:ascii="Times New Roman" w:hAnsi="Times New Roman" w:cs="Times New Roman"/>
        </w:rPr>
        <w:t>is on our own nation rather than all nations of your creation. Pierce our self-centered</w:t>
      </w:r>
      <w:r w:rsidR="00ED2AAD">
        <w:rPr>
          <w:rFonts w:ascii="Times New Roman" w:hAnsi="Times New Roman" w:cs="Times New Roman"/>
        </w:rPr>
        <w:t xml:space="preserve"> focus</w:t>
      </w:r>
      <w:r w:rsidR="006841A5">
        <w:rPr>
          <w:rFonts w:ascii="Times New Roman" w:hAnsi="Times New Roman" w:cs="Times New Roman"/>
        </w:rPr>
        <w:t xml:space="preserve"> so that we may broaden our awareness to our global neighbors fighting just as or harder for the rights of every person.</w:t>
      </w:r>
      <w:r w:rsidR="00ED2AAD">
        <w:rPr>
          <w:rFonts w:ascii="Times New Roman" w:hAnsi="Times New Roman" w:cs="Times New Roman"/>
        </w:rPr>
        <w:t xml:space="preserve"> </w:t>
      </w:r>
    </w:p>
    <w:p w14:paraId="0467DF6C" w14:textId="7BCE90A1" w:rsidR="00ED2AAD" w:rsidRDefault="006841A5" w:rsidP="00B33ADE">
      <w:pPr>
        <w:pStyle w:val="NoSpacing"/>
        <w:ind w:firstLine="720"/>
        <w:jc w:val="both"/>
        <w:rPr>
          <w:rFonts w:ascii="Times New Roman" w:hAnsi="Times New Roman" w:cs="Times New Roman"/>
        </w:rPr>
      </w:pPr>
      <w:r>
        <w:rPr>
          <w:rFonts w:ascii="Times New Roman" w:hAnsi="Times New Roman" w:cs="Times New Roman"/>
        </w:rPr>
        <w:t>We acknowledge our nation’s democratic experiment as foundational to the strength and weakness of our country. Forgive us when we assume our democracy has always been fair and just</w:t>
      </w:r>
      <w:r w:rsidR="00ED2AAD">
        <w:rPr>
          <w:rFonts w:ascii="Times New Roman" w:hAnsi="Times New Roman" w:cs="Times New Roman"/>
        </w:rPr>
        <w:t xml:space="preserve"> to everyone</w:t>
      </w:r>
      <w:r>
        <w:rPr>
          <w:rFonts w:ascii="Times New Roman" w:hAnsi="Times New Roman" w:cs="Times New Roman"/>
        </w:rPr>
        <w:t>. Pierce our privilege so that we may learn from the sins of our systemic discrimination</w:t>
      </w:r>
      <w:r w:rsidR="00ED2AAD">
        <w:rPr>
          <w:rFonts w:ascii="Times New Roman" w:hAnsi="Times New Roman" w:cs="Times New Roman"/>
        </w:rPr>
        <w:t xml:space="preserve"> of </w:t>
      </w:r>
      <w:r>
        <w:rPr>
          <w:rFonts w:ascii="Times New Roman" w:hAnsi="Times New Roman" w:cs="Times New Roman"/>
        </w:rPr>
        <w:t xml:space="preserve">racism, sexism, ableism, </w:t>
      </w:r>
      <w:r w:rsidR="00ED2AAD">
        <w:rPr>
          <w:rFonts w:ascii="Times New Roman" w:hAnsi="Times New Roman" w:cs="Times New Roman"/>
        </w:rPr>
        <w:t xml:space="preserve">and </w:t>
      </w:r>
      <w:r>
        <w:rPr>
          <w:rFonts w:ascii="Times New Roman" w:hAnsi="Times New Roman" w:cs="Times New Roman"/>
        </w:rPr>
        <w:t>homophobia</w:t>
      </w:r>
      <w:r w:rsidR="00ED2AAD">
        <w:rPr>
          <w:rFonts w:ascii="Times New Roman" w:hAnsi="Times New Roman" w:cs="Times New Roman"/>
        </w:rPr>
        <w:t>.</w:t>
      </w:r>
    </w:p>
    <w:p w14:paraId="7DD4696C" w14:textId="583FC29A" w:rsidR="006841A5" w:rsidRDefault="006841A5" w:rsidP="00C3524C">
      <w:pPr>
        <w:pStyle w:val="NoSpacing"/>
        <w:ind w:firstLine="720"/>
        <w:jc w:val="both"/>
        <w:rPr>
          <w:rFonts w:ascii="Times New Roman" w:hAnsi="Times New Roman" w:cs="Times New Roman"/>
        </w:rPr>
      </w:pPr>
      <w:r>
        <w:rPr>
          <w:rFonts w:ascii="Times New Roman" w:hAnsi="Times New Roman" w:cs="Times New Roman"/>
        </w:rPr>
        <w:t xml:space="preserve">As election day </w:t>
      </w:r>
      <w:r w:rsidR="00ED2AAD">
        <w:rPr>
          <w:rFonts w:ascii="Times New Roman" w:hAnsi="Times New Roman" w:cs="Times New Roman"/>
        </w:rPr>
        <w:t>nears, we confess our anxious</w:t>
      </w:r>
      <w:r w:rsidR="00C3524C">
        <w:rPr>
          <w:rFonts w:ascii="Times New Roman" w:hAnsi="Times New Roman" w:cs="Times New Roman"/>
        </w:rPr>
        <w:t>ness</w:t>
      </w:r>
      <w:r w:rsidR="00ED2AAD">
        <w:rPr>
          <w:rFonts w:ascii="Times New Roman" w:hAnsi="Times New Roman" w:cs="Times New Roman"/>
        </w:rPr>
        <w:t xml:space="preserve"> and fear </w:t>
      </w:r>
      <w:r w:rsidR="00C3524C">
        <w:rPr>
          <w:rFonts w:ascii="Times New Roman" w:hAnsi="Times New Roman" w:cs="Times New Roman"/>
        </w:rPr>
        <w:t>for the outcomes that are so critical to the rights of every neighbor. B</w:t>
      </w:r>
      <w:r w:rsidR="00ED2AAD">
        <w:rPr>
          <w:rFonts w:ascii="Times New Roman" w:hAnsi="Times New Roman" w:cs="Times New Roman"/>
        </w:rPr>
        <w:t xml:space="preserve">reathe into all of us your peace that endures whatever outcomes may come from our votes. </w:t>
      </w:r>
      <w:r w:rsidR="00C3524C">
        <w:rPr>
          <w:rFonts w:ascii="Times New Roman" w:hAnsi="Times New Roman" w:cs="Times New Roman"/>
        </w:rPr>
        <w:t>Hold us together as your Beloved Community in Christ’s liberating love. Amen.</w:t>
      </w:r>
    </w:p>
    <w:p w14:paraId="6D4FE3E6" w14:textId="77777777" w:rsidR="00971107" w:rsidRDefault="00971107" w:rsidP="00971107">
      <w:pPr>
        <w:pStyle w:val="NoSpacing"/>
        <w:jc w:val="both"/>
        <w:rPr>
          <w:rFonts w:ascii="Times New Roman" w:hAnsi="Times New Roman" w:cs="Times New Roman"/>
        </w:rPr>
      </w:pPr>
    </w:p>
    <w:p w14:paraId="31AA6280" w14:textId="09668856" w:rsidR="00971107" w:rsidRPr="00C3524C" w:rsidRDefault="00971107" w:rsidP="00971107">
      <w:pPr>
        <w:pStyle w:val="NoSpacing"/>
        <w:jc w:val="both"/>
        <w:rPr>
          <w:rFonts w:ascii="Times New Roman" w:hAnsi="Times New Roman" w:cs="Times New Roman"/>
          <w:b/>
          <w:bCs/>
        </w:rPr>
      </w:pPr>
      <w:r w:rsidRPr="00C3524C">
        <w:rPr>
          <w:rFonts w:ascii="Times New Roman" w:hAnsi="Times New Roman" w:cs="Times New Roman"/>
          <w:b/>
          <w:bCs/>
        </w:rPr>
        <w:t>Assurance of Blessing</w:t>
      </w:r>
    </w:p>
    <w:p w14:paraId="6765C501" w14:textId="307B1F80" w:rsidR="00971107" w:rsidRDefault="00C3524C" w:rsidP="00971107">
      <w:pPr>
        <w:pStyle w:val="NoSpacing"/>
        <w:ind w:firstLine="720"/>
        <w:jc w:val="both"/>
        <w:rPr>
          <w:rFonts w:ascii="Times New Roman" w:hAnsi="Times New Roman" w:cs="Times New Roman"/>
        </w:rPr>
      </w:pPr>
      <w:r>
        <w:rPr>
          <w:rFonts w:ascii="Times New Roman" w:hAnsi="Times New Roman" w:cs="Times New Roman"/>
        </w:rPr>
        <w:t xml:space="preserve">God hears your prayers and responds in love. </w:t>
      </w:r>
      <w:r w:rsidR="00CF5028">
        <w:rPr>
          <w:rFonts w:ascii="Times New Roman" w:hAnsi="Times New Roman" w:cs="Times New Roman"/>
        </w:rPr>
        <w:t>A</w:t>
      </w:r>
      <w:r>
        <w:rPr>
          <w:rFonts w:ascii="Times New Roman" w:hAnsi="Times New Roman" w:cs="Times New Roman"/>
        </w:rPr>
        <w:t xml:space="preserve">s you receive God’s love, go and love your neighbors on election day </w:t>
      </w:r>
      <w:r w:rsidR="00CF5028">
        <w:rPr>
          <w:rFonts w:ascii="Times New Roman" w:hAnsi="Times New Roman" w:cs="Times New Roman"/>
        </w:rPr>
        <w:t xml:space="preserve">so </w:t>
      </w:r>
      <w:r>
        <w:rPr>
          <w:rFonts w:ascii="Times New Roman" w:hAnsi="Times New Roman" w:cs="Times New Roman"/>
        </w:rPr>
        <w:t>that we may embody Christ’s Beloved Community today and always. Amen.</w:t>
      </w:r>
    </w:p>
    <w:p w14:paraId="7E94872B" w14:textId="77777777" w:rsidR="00CF5028" w:rsidRDefault="00CF5028" w:rsidP="00C3524C">
      <w:pPr>
        <w:pStyle w:val="NoSpacing"/>
        <w:jc w:val="both"/>
        <w:rPr>
          <w:rFonts w:ascii="Times New Roman" w:hAnsi="Times New Roman" w:cs="Times New Roman"/>
          <w:b/>
          <w:bCs/>
        </w:rPr>
      </w:pPr>
    </w:p>
    <w:p w14:paraId="00E091E4" w14:textId="4DCAF7E2" w:rsidR="00C3524C" w:rsidRPr="00CF5028" w:rsidRDefault="00C3524C" w:rsidP="00C3524C">
      <w:pPr>
        <w:pStyle w:val="NoSpacing"/>
        <w:jc w:val="both"/>
        <w:rPr>
          <w:rFonts w:ascii="Times New Roman" w:hAnsi="Times New Roman" w:cs="Times New Roman"/>
          <w:b/>
          <w:bCs/>
        </w:rPr>
      </w:pPr>
      <w:r w:rsidRPr="00CF5028">
        <w:rPr>
          <w:rFonts w:ascii="Times New Roman" w:hAnsi="Times New Roman" w:cs="Times New Roman"/>
          <w:b/>
          <w:bCs/>
        </w:rPr>
        <w:t>Benediction</w:t>
      </w:r>
    </w:p>
    <w:p w14:paraId="49354364" w14:textId="77777777" w:rsidR="00CF5028" w:rsidRDefault="00C3524C" w:rsidP="00C3524C">
      <w:pPr>
        <w:pStyle w:val="NoSpacing"/>
        <w:jc w:val="both"/>
        <w:rPr>
          <w:rFonts w:ascii="Times New Roman" w:hAnsi="Times New Roman" w:cs="Times New Roman"/>
        </w:rPr>
      </w:pPr>
      <w:r>
        <w:rPr>
          <w:rFonts w:ascii="Times New Roman" w:hAnsi="Times New Roman" w:cs="Times New Roman"/>
        </w:rPr>
        <w:tab/>
        <w:t xml:space="preserve">Go out from this place nourished in the love of God our Creator. May our communal prayer </w:t>
      </w:r>
      <w:r w:rsidR="00CF5028">
        <w:rPr>
          <w:rFonts w:ascii="Times New Roman" w:hAnsi="Times New Roman" w:cs="Times New Roman"/>
        </w:rPr>
        <w:t xml:space="preserve">on election day be for Divine Peace to surround all voters, candidates, and election workers long after the polls are closed. </w:t>
      </w:r>
    </w:p>
    <w:p w14:paraId="41DD2B37" w14:textId="5BFE6353" w:rsidR="00C3524C" w:rsidRPr="009928D7" w:rsidRDefault="00CF5028" w:rsidP="00CF5028">
      <w:pPr>
        <w:pStyle w:val="NoSpacing"/>
        <w:ind w:firstLine="720"/>
        <w:jc w:val="both"/>
        <w:rPr>
          <w:rFonts w:ascii="Times New Roman" w:hAnsi="Times New Roman" w:cs="Times New Roman"/>
        </w:rPr>
      </w:pPr>
      <w:r>
        <w:rPr>
          <w:rFonts w:ascii="Times New Roman" w:hAnsi="Times New Roman" w:cs="Times New Roman"/>
        </w:rPr>
        <w:t>In the name of God our Creator, Christ, who teaches us to love, and the Holy Spirit that inspires new life in our community. This day and forevermore. Amen.</w:t>
      </w:r>
    </w:p>
    <w:sectPr w:rsidR="00C3524C" w:rsidRPr="00992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07"/>
    <w:rsid w:val="000C31D8"/>
    <w:rsid w:val="00580883"/>
    <w:rsid w:val="006841A5"/>
    <w:rsid w:val="00971107"/>
    <w:rsid w:val="009928D7"/>
    <w:rsid w:val="009B2563"/>
    <w:rsid w:val="00B33ADE"/>
    <w:rsid w:val="00C3524C"/>
    <w:rsid w:val="00C70896"/>
    <w:rsid w:val="00CF5028"/>
    <w:rsid w:val="00CF76CF"/>
    <w:rsid w:val="00ED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FD014"/>
  <w15:chartTrackingRefBased/>
  <w15:docId w15:val="{258BBD9D-4B01-0649-9435-602D81AA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bdmacdesktop/Library/Group%20Containers/UBF8T346G9.Office/User%20Content.localized/Templates.localized/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Document.dotx</Template>
  <TotalTime>56</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Santos</cp:lastModifiedBy>
  <cp:revision>3</cp:revision>
  <cp:lastPrinted>2024-09-25T18:38:00Z</cp:lastPrinted>
  <dcterms:created xsi:type="dcterms:W3CDTF">2024-09-25T16:31:00Z</dcterms:created>
  <dcterms:modified xsi:type="dcterms:W3CDTF">2024-10-02T14:32:00Z</dcterms:modified>
</cp:coreProperties>
</file>